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3BB7" w14:textId="77777777" w:rsidR="00A3142E" w:rsidRDefault="00D24BF0">
      <w:r>
        <w:rPr>
          <w:noProof/>
          <w:lang w:val="en-GB" w:eastAsia="en-GB"/>
        </w:rPr>
        <w:drawing>
          <wp:inline distT="0" distB="0" distL="0" distR="0" wp14:anchorId="7F2FA2A4" wp14:editId="617F6862">
            <wp:extent cx="3219591" cy="629920"/>
            <wp:effectExtent l="19050" t="0" r="0" b="0"/>
            <wp:docPr id="5" name="Picture 4" descr="BDA Logo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A Logo - 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147" cy="6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CEDF" w14:textId="77777777" w:rsidR="00A5247D" w:rsidRDefault="00A5247D"/>
    <w:p w14:paraId="2F04105D" w14:textId="77777777" w:rsidR="00A5247D" w:rsidRDefault="00A5247D"/>
    <w:p w14:paraId="5CB07202" w14:textId="66B7EFF3" w:rsidR="00C376D7" w:rsidRDefault="00C376D7" w:rsidP="00752625">
      <w:pPr>
        <w:jc w:val="both"/>
        <w:rPr>
          <w:rFonts w:cs="Arial"/>
          <w:color w:val="000080"/>
          <w:szCs w:val="22"/>
        </w:rPr>
      </w:pPr>
    </w:p>
    <w:p w14:paraId="397D2E32" w14:textId="65EAD3E5" w:rsidR="00C376D7" w:rsidRPr="00C376D7" w:rsidRDefault="00C376D7" w:rsidP="00752625">
      <w:pPr>
        <w:jc w:val="both"/>
        <w:rPr>
          <w:rFonts w:cs="Arial"/>
          <w:i/>
          <w:iCs/>
          <w:szCs w:val="22"/>
        </w:rPr>
      </w:pPr>
      <w:r w:rsidRPr="00C376D7">
        <w:rPr>
          <w:rFonts w:cs="Arial"/>
          <w:i/>
          <w:iCs/>
          <w:szCs w:val="22"/>
        </w:rPr>
        <w:t>HM Revenue &amp; Customs</w:t>
      </w:r>
      <w:r w:rsidR="00015AEF">
        <w:rPr>
          <w:rFonts w:cs="Arial"/>
          <w:i/>
          <w:iCs/>
          <w:szCs w:val="22"/>
        </w:rPr>
        <w:t xml:space="preserve"> Address</w:t>
      </w:r>
    </w:p>
    <w:p w14:paraId="77EE2F4C" w14:textId="5E837456" w:rsidR="00C376D7" w:rsidRPr="00C376D7" w:rsidRDefault="00C376D7" w:rsidP="00752625">
      <w:pPr>
        <w:jc w:val="both"/>
        <w:rPr>
          <w:rFonts w:cs="Arial"/>
          <w:i/>
          <w:iCs/>
          <w:szCs w:val="22"/>
        </w:rPr>
      </w:pPr>
      <w:r w:rsidRPr="00C376D7">
        <w:rPr>
          <w:rFonts w:cs="Arial"/>
          <w:i/>
          <w:iCs/>
          <w:szCs w:val="22"/>
        </w:rPr>
        <w:t>Please write to your local tax office quoting your National Insurance number</w:t>
      </w:r>
      <w:r w:rsidR="008127CA">
        <w:rPr>
          <w:rFonts w:cs="Arial"/>
          <w:i/>
          <w:iCs/>
          <w:szCs w:val="22"/>
        </w:rPr>
        <w:t>. Y</w:t>
      </w:r>
      <w:r w:rsidRPr="00C376D7">
        <w:rPr>
          <w:rFonts w:cs="Arial"/>
          <w:i/>
          <w:iCs/>
          <w:szCs w:val="22"/>
        </w:rPr>
        <w:t>ou will find this information from your employer or you last P60 (if you are still with the same employer).</w:t>
      </w:r>
    </w:p>
    <w:p w14:paraId="55363FC0" w14:textId="77777777" w:rsidR="00C376D7" w:rsidRPr="00020D0E" w:rsidRDefault="00C376D7" w:rsidP="00752625">
      <w:pPr>
        <w:jc w:val="both"/>
        <w:rPr>
          <w:rFonts w:cs="Arial"/>
          <w:color w:val="000080"/>
          <w:szCs w:val="22"/>
        </w:rPr>
      </w:pPr>
    </w:p>
    <w:p w14:paraId="781291E9" w14:textId="4271CE23" w:rsidR="00C376D7" w:rsidRPr="00C376D7" w:rsidRDefault="00566996" w:rsidP="0075262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To whom it may concern,</w:t>
      </w:r>
    </w:p>
    <w:p w14:paraId="7B749A04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43458DC1" w14:textId="7777777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CLAIM UNDER SECTION 336 OF ITEPA 2003</w:t>
      </w:r>
    </w:p>
    <w:p w14:paraId="5E5BFA28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13780548" w14:textId="4052EC4F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I would like to make a claim for my professional subscription as a member of the British Dietetic Association. This claim applies to the following years.</w:t>
      </w:r>
    </w:p>
    <w:p w14:paraId="484056A9" w14:textId="67496191" w:rsidR="00C376D7" w:rsidRPr="00C376D7" w:rsidRDefault="00C376D7" w:rsidP="00C376D7">
      <w:pPr>
        <w:rPr>
          <w:rFonts w:cs="Arial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015AEF" w:rsidRPr="00752625" w14:paraId="1ABE093E" w14:textId="55CD64C4" w:rsidTr="00015AEF">
        <w:tc>
          <w:tcPr>
            <w:tcW w:w="4962" w:type="dxa"/>
          </w:tcPr>
          <w:p w14:paraId="69D66D2E" w14:textId="79F710EA" w:rsidR="00015AEF" w:rsidRPr="00752625" w:rsidRDefault="00015AEF" w:rsidP="00C0432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52625">
              <w:rPr>
                <w:rFonts w:cs="Arial"/>
                <w:b/>
                <w:bCs/>
                <w:szCs w:val="22"/>
              </w:rPr>
              <w:t>MEMBERSHIP YEAR</w:t>
            </w:r>
          </w:p>
        </w:tc>
        <w:tc>
          <w:tcPr>
            <w:tcW w:w="4110" w:type="dxa"/>
          </w:tcPr>
          <w:p w14:paraId="6C7A8C78" w14:textId="33E36FB6" w:rsidR="00015AEF" w:rsidRPr="00752625" w:rsidRDefault="00015AEF" w:rsidP="00C0432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52625">
              <w:rPr>
                <w:rFonts w:cs="Arial"/>
                <w:b/>
                <w:bCs/>
                <w:szCs w:val="22"/>
              </w:rPr>
              <w:t>FEE</w:t>
            </w:r>
            <w:r w:rsidR="0098287E">
              <w:rPr>
                <w:rFonts w:cs="Arial"/>
                <w:b/>
                <w:bCs/>
                <w:szCs w:val="22"/>
              </w:rPr>
              <w:t xml:space="preserve"> (Full Member)</w:t>
            </w:r>
          </w:p>
        </w:tc>
      </w:tr>
      <w:tr w:rsidR="0098287E" w:rsidRPr="00C376D7" w14:paraId="0663E0B8" w14:textId="5E738851" w:rsidTr="00015AEF">
        <w:tc>
          <w:tcPr>
            <w:tcW w:w="4962" w:type="dxa"/>
          </w:tcPr>
          <w:p w14:paraId="36FA1336" w14:textId="507ACBCB" w:rsidR="0098287E" w:rsidRPr="00C376D7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2020/21</w:t>
            </w:r>
          </w:p>
        </w:tc>
        <w:tc>
          <w:tcPr>
            <w:tcW w:w="4110" w:type="dxa"/>
          </w:tcPr>
          <w:p w14:paraId="253D41B9" w14:textId="347B737E" w:rsidR="0098287E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£304.26</w:t>
            </w:r>
          </w:p>
        </w:tc>
      </w:tr>
      <w:tr w:rsidR="0098287E" w:rsidRPr="00C376D7" w14:paraId="1928909A" w14:textId="178E5415" w:rsidTr="00015AEF">
        <w:tc>
          <w:tcPr>
            <w:tcW w:w="4962" w:type="dxa"/>
          </w:tcPr>
          <w:p w14:paraId="4E283667" w14:textId="77777777" w:rsidR="0098287E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2021/22</w:t>
            </w:r>
          </w:p>
          <w:p w14:paraId="77BBD978" w14:textId="77777777" w:rsidR="0098287E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2022/23</w:t>
            </w:r>
          </w:p>
          <w:p w14:paraId="7EFCAC07" w14:textId="7C92B871" w:rsidR="0098287E" w:rsidRPr="00C376D7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2023/24</w:t>
            </w:r>
          </w:p>
        </w:tc>
        <w:tc>
          <w:tcPr>
            <w:tcW w:w="4110" w:type="dxa"/>
          </w:tcPr>
          <w:p w14:paraId="4E166A65" w14:textId="77777777" w:rsidR="0098287E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£307.30</w:t>
            </w:r>
          </w:p>
          <w:p w14:paraId="4CFC9156" w14:textId="77777777" w:rsidR="0098287E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£316.52</w:t>
            </w:r>
          </w:p>
          <w:p w14:paraId="6F605FD2" w14:textId="1060789F" w:rsidR="0098287E" w:rsidRDefault="0098287E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£326.02</w:t>
            </w:r>
          </w:p>
        </w:tc>
      </w:tr>
      <w:tr w:rsidR="0098287E" w:rsidRPr="00C376D7" w14:paraId="75566012" w14:textId="08C12700" w:rsidTr="00015AEF">
        <w:tc>
          <w:tcPr>
            <w:tcW w:w="4962" w:type="dxa"/>
          </w:tcPr>
          <w:p w14:paraId="7C4CA22F" w14:textId="60002036" w:rsidR="0098287E" w:rsidRPr="00C376D7" w:rsidRDefault="0098287E" w:rsidP="00C043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10" w:type="dxa"/>
          </w:tcPr>
          <w:p w14:paraId="0A21EDC6" w14:textId="7FE09726" w:rsidR="0098287E" w:rsidRDefault="0098287E" w:rsidP="00C04322">
            <w:pPr>
              <w:jc w:val="center"/>
              <w:rPr>
                <w:rFonts w:cs="Arial"/>
                <w:szCs w:val="22"/>
              </w:rPr>
            </w:pPr>
          </w:p>
        </w:tc>
      </w:tr>
      <w:tr w:rsidR="0098287E" w:rsidRPr="00C376D7" w14:paraId="348FE6CF" w14:textId="6627E450" w:rsidTr="00015AEF">
        <w:tc>
          <w:tcPr>
            <w:tcW w:w="4962" w:type="dxa"/>
          </w:tcPr>
          <w:p w14:paraId="453B6F51" w14:textId="4AFD3719" w:rsidR="0098287E" w:rsidRPr="00C376D7" w:rsidRDefault="0098287E" w:rsidP="00C043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10" w:type="dxa"/>
          </w:tcPr>
          <w:p w14:paraId="1711A123" w14:textId="40FD283B" w:rsidR="0098287E" w:rsidRDefault="0098287E" w:rsidP="00C04322">
            <w:pPr>
              <w:jc w:val="center"/>
              <w:rPr>
                <w:rFonts w:cs="Arial"/>
                <w:szCs w:val="22"/>
              </w:rPr>
            </w:pPr>
          </w:p>
        </w:tc>
      </w:tr>
      <w:tr w:rsidR="0098287E" w:rsidRPr="00C376D7" w14:paraId="121FECE6" w14:textId="6D5EEF5F" w:rsidTr="00015AEF">
        <w:tc>
          <w:tcPr>
            <w:tcW w:w="4962" w:type="dxa"/>
          </w:tcPr>
          <w:p w14:paraId="50EDE962" w14:textId="452F3401" w:rsidR="0098287E" w:rsidRDefault="0098287E" w:rsidP="00C0432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10" w:type="dxa"/>
          </w:tcPr>
          <w:p w14:paraId="5C6FC2FE" w14:textId="6F37A7D9" w:rsidR="0098287E" w:rsidRDefault="0098287E" w:rsidP="00C04322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530DF28" w14:textId="3EEDAF17" w:rsidR="00C376D7" w:rsidRPr="00C376D7" w:rsidRDefault="00C376D7" w:rsidP="00C376D7">
      <w:pPr>
        <w:rPr>
          <w:rFonts w:cs="Arial"/>
          <w:szCs w:val="22"/>
        </w:rPr>
      </w:pPr>
    </w:p>
    <w:p w14:paraId="0C4FFE69" w14:textId="78262840" w:rsidR="00C376D7" w:rsidRPr="008127CA" w:rsidRDefault="00C376D7" w:rsidP="00752625">
      <w:pPr>
        <w:jc w:val="both"/>
        <w:rPr>
          <w:rFonts w:cs="Arial"/>
          <w:i/>
          <w:iCs/>
          <w:szCs w:val="22"/>
        </w:rPr>
      </w:pPr>
      <w:r w:rsidRPr="008127CA">
        <w:rPr>
          <w:rFonts w:cs="Arial"/>
          <w:i/>
          <w:iCs/>
          <w:szCs w:val="22"/>
        </w:rPr>
        <w:t>Please note that your subscription amount will vary depending on whether you paid by Direct Debit or card/cheque</w:t>
      </w:r>
      <w:r w:rsidR="00015AEF" w:rsidRPr="008127CA">
        <w:rPr>
          <w:rFonts w:cs="Arial"/>
          <w:i/>
          <w:iCs/>
          <w:szCs w:val="22"/>
        </w:rPr>
        <w:t>.</w:t>
      </w:r>
    </w:p>
    <w:p w14:paraId="61219C76" w14:textId="6CEB377E" w:rsidR="00C376D7" w:rsidRPr="008127CA" w:rsidRDefault="00C376D7" w:rsidP="00752625">
      <w:pPr>
        <w:jc w:val="both"/>
        <w:rPr>
          <w:rFonts w:cs="Arial"/>
          <w:i/>
          <w:iCs/>
          <w:szCs w:val="22"/>
        </w:rPr>
      </w:pPr>
    </w:p>
    <w:p w14:paraId="16BCD8A2" w14:textId="50832CF8" w:rsidR="00C376D7" w:rsidRPr="008127CA" w:rsidRDefault="00C376D7" w:rsidP="00752625">
      <w:pPr>
        <w:jc w:val="both"/>
        <w:rPr>
          <w:rFonts w:cs="Arial"/>
          <w:i/>
          <w:iCs/>
          <w:szCs w:val="22"/>
        </w:rPr>
      </w:pPr>
      <w:r w:rsidRPr="008127CA">
        <w:rPr>
          <w:rFonts w:cs="Arial"/>
          <w:i/>
          <w:iCs/>
          <w:szCs w:val="22"/>
        </w:rPr>
        <w:t xml:space="preserve">Please also add any Branches and Groups Subscription to this amount to show </w:t>
      </w:r>
      <w:r w:rsidR="00752625" w:rsidRPr="008127CA">
        <w:rPr>
          <w:rFonts w:cs="Arial"/>
          <w:i/>
          <w:iCs/>
          <w:szCs w:val="22"/>
        </w:rPr>
        <w:t>one figure per year.</w:t>
      </w:r>
    </w:p>
    <w:p w14:paraId="03AAEB8E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4F1B5A36" w14:textId="3BAC06EC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 xml:space="preserve">I am able to clarify that I am able to claim as far back as the tax year </w:t>
      </w:r>
      <w:r w:rsidR="0098287E">
        <w:rPr>
          <w:rFonts w:cs="Arial"/>
          <w:szCs w:val="22"/>
        </w:rPr>
        <w:t>2020/2021</w:t>
      </w:r>
      <w:r w:rsidRPr="00C376D7">
        <w:rPr>
          <w:rFonts w:cs="Arial"/>
          <w:szCs w:val="22"/>
        </w:rPr>
        <w:t>, as I was a member a year before this time. I understand that this claim for 4 years is the maximum I can make and can also confirm that I have not claimed this amount previously.</w:t>
      </w:r>
    </w:p>
    <w:p w14:paraId="6760A939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0248E739" w14:textId="7777777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I trust that you will apply my claim to my taxable income for each year and this will result in a refund which I would be grateful if you would send to my address above.</w:t>
      </w:r>
    </w:p>
    <w:p w14:paraId="41DB1E52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0E26F481" w14:textId="7777777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Many thanks for your assistance in this matter.</w:t>
      </w:r>
    </w:p>
    <w:p w14:paraId="077EB2A3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571E71FD" w14:textId="0CED7356" w:rsidR="00CA7D57" w:rsidRPr="00015AEF" w:rsidRDefault="00C376D7" w:rsidP="00015AEF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Yours faithfully</w:t>
      </w:r>
    </w:p>
    <w:p w14:paraId="4607E9DA" w14:textId="77777777" w:rsidR="00CA7D57" w:rsidRPr="00CA7D57" w:rsidRDefault="00CA7D57" w:rsidP="00CA7D57"/>
    <w:p w14:paraId="38A31C19" w14:textId="77777777" w:rsidR="00CA7D57" w:rsidRPr="00CA7D57" w:rsidRDefault="00CA7D57" w:rsidP="00CA7D57"/>
    <w:p w14:paraId="6479C4FE" w14:textId="77777777" w:rsidR="00CA7D57" w:rsidRPr="00CA7D57" w:rsidRDefault="00CA7D57" w:rsidP="00CA7D57"/>
    <w:p w14:paraId="2E874347" w14:textId="77777777" w:rsidR="00CA7D57" w:rsidRPr="00CA7D57" w:rsidRDefault="00CA7D57" w:rsidP="00CA7D57"/>
    <w:p w14:paraId="162CD010" w14:textId="77777777" w:rsidR="00CA7D57" w:rsidRPr="00CA7D57" w:rsidRDefault="00CA7D57" w:rsidP="00CA7D57"/>
    <w:p w14:paraId="5036C469" w14:textId="77777777" w:rsidR="00CA7D57" w:rsidRPr="00CA7D57" w:rsidRDefault="00CA7D57" w:rsidP="00CA7D57"/>
    <w:p w14:paraId="6019DEBD" w14:textId="77777777" w:rsidR="00CA7D57" w:rsidRPr="00CA7D57" w:rsidRDefault="00CA7D57" w:rsidP="00CA7D57"/>
    <w:p w14:paraId="5B82D665" w14:textId="77777777" w:rsidR="00CA7D57" w:rsidRPr="00CA7D57" w:rsidRDefault="00CA7D57" w:rsidP="00CA7D57"/>
    <w:p w14:paraId="4567C372" w14:textId="77777777" w:rsidR="00CA7D57" w:rsidRDefault="00CA7D57" w:rsidP="00CA7D57"/>
    <w:p w14:paraId="6B3357E5" w14:textId="77777777" w:rsidR="00752625" w:rsidRPr="00CA7D57" w:rsidRDefault="00CA7D57" w:rsidP="00CA7D57">
      <w:pPr>
        <w:tabs>
          <w:tab w:val="left" w:pos="7545"/>
        </w:tabs>
      </w:pPr>
      <w:r>
        <w:tab/>
      </w:r>
    </w:p>
    <w:p w14:paraId="38C1D5B0" w14:textId="013F0F1C" w:rsidR="00947820" w:rsidRPr="00CA7D57" w:rsidRDefault="00947820" w:rsidP="00CA7D57">
      <w:pPr>
        <w:tabs>
          <w:tab w:val="left" w:pos="7545"/>
        </w:tabs>
      </w:pPr>
    </w:p>
    <w:sectPr w:rsidR="00947820" w:rsidRPr="00CA7D57" w:rsidSect="00A314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510D" w14:textId="77777777" w:rsidR="00C376D7" w:rsidRDefault="00C376D7" w:rsidP="00A3259D">
      <w:r>
        <w:separator/>
      </w:r>
    </w:p>
  </w:endnote>
  <w:endnote w:type="continuationSeparator" w:id="0">
    <w:p w14:paraId="0432BEBF" w14:textId="77777777" w:rsidR="00C376D7" w:rsidRDefault="00C376D7" w:rsidP="00A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C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temporary/>
      <w:showingPlcHdr/>
    </w:sdtPr>
    <w:sdtEndPr/>
    <w:sdtContent>
      <w:p w14:paraId="200C815D" w14:textId="77777777" w:rsidR="00D24BF0" w:rsidRDefault="00D24BF0">
        <w:pPr>
          <w:pStyle w:val="Footer"/>
        </w:pPr>
        <w:r>
          <w:t>[Type text]</w:t>
        </w:r>
      </w:p>
    </w:sdtContent>
  </w:sdt>
  <w:p w14:paraId="1ACB93D2" w14:textId="77777777" w:rsidR="00D24BF0" w:rsidRDefault="00CA7D5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1D9D6" wp14:editId="14EE8DB5">
              <wp:simplePos x="0" y="0"/>
              <wp:positionH relativeFrom="column">
                <wp:posOffset>-1343025</wp:posOffset>
              </wp:positionH>
              <wp:positionV relativeFrom="paragraph">
                <wp:posOffset>-509270</wp:posOffset>
              </wp:positionV>
              <wp:extent cx="5553075" cy="1137920"/>
              <wp:effectExtent l="0" t="0" r="9525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1ACD5" w14:textId="77777777" w:rsidR="00D24BF0" w:rsidRDefault="00A40D7B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t xml:space="preserve">     </w:t>
                          </w:r>
                          <w:r w:rsidR="00B707AE"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t xml:space="preserve">                 </w:t>
                          </w:r>
                          <w:r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t xml:space="preserve">     </w:t>
                          </w:r>
                        </w:p>
                        <w:p w14:paraId="07403FCC" w14:textId="77777777" w:rsidR="007D6120" w:rsidRDefault="007D612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</w:pPr>
                        </w:p>
                        <w:p w14:paraId="46DC3579" w14:textId="77777777" w:rsidR="007D6120" w:rsidRDefault="007D612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</w:pPr>
                        </w:p>
                        <w:p w14:paraId="08FC3DEC" w14:textId="77777777" w:rsidR="00D24BF0" w:rsidRDefault="00B707AE" w:rsidP="00D24BF0">
                          <w:pPr>
                            <w:pStyle w:val="BasicParagraph"/>
                            <w:ind w:left="720"/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 xml:space="preserve">                </w:t>
                          </w:r>
                          <w:r w:rsidR="00D24BF0"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 xml:space="preserve">The British Dietetic Association General &amp; Education Trust is a Registered Charity No. 282553. </w:t>
                          </w:r>
                          <w:r w:rsidR="00D24BF0"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 xml:space="preserve">                </w:t>
                          </w:r>
                          <w:r w:rsidR="00D24BF0"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>The British Dietetic Association is a Company Limited by Guarantee. Companies Registration No. 435492.</w:t>
                          </w:r>
                        </w:p>
                        <w:p w14:paraId="4FE04DD7" w14:textId="77777777" w:rsidR="00D24BF0" w:rsidRDefault="00D24BF0" w:rsidP="00D24B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1D9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75pt;margin-top:-40.1pt;width:437.2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rs9QEAAMs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" stroked="f">
              <v:textbox>
                <w:txbxContent>
                  <w:p w14:paraId="3CB1ACD5" w14:textId="77777777" w:rsidR="00D24BF0" w:rsidRDefault="00A40D7B" w:rsidP="00D24BF0">
                    <w:pPr>
                      <w:pStyle w:val="BasicParagraph"/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</w:pPr>
                    <w:r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  <w:t xml:space="preserve">     </w:t>
                    </w:r>
                    <w:r w:rsidR="00B707AE"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  <w:t xml:space="preserve">                 </w:t>
                    </w:r>
                    <w:r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  <w:t xml:space="preserve">     </w:t>
                    </w:r>
                  </w:p>
                  <w:p w14:paraId="07403FCC" w14:textId="77777777" w:rsidR="007D6120" w:rsidRDefault="007D6120" w:rsidP="00D24BF0">
                    <w:pPr>
                      <w:pStyle w:val="BasicParagraph"/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</w:pPr>
                  </w:p>
                  <w:p w14:paraId="46DC3579" w14:textId="77777777" w:rsidR="007D6120" w:rsidRDefault="007D6120" w:rsidP="00D24BF0">
                    <w:pPr>
                      <w:pStyle w:val="BasicParagraph"/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</w:pPr>
                  </w:p>
                  <w:p w14:paraId="08FC3DEC" w14:textId="77777777" w:rsidR="00D24BF0" w:rsidRDefault="00B707AE" w:rsidP="00D24BF0">
                    <w:pPr>
                      <w:pStyle w:val="BasicParagraph"/>
                      <w:ind w:left="720"/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</w:pPr>
                    <w:r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 xml:space="preserve">                </w:t>
                    </w:r>
                    <w:r w:rsidR="00D24BF0"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 xml:space="preserve">The British Dietetic Association General &amp; Education Trust is a Registered Charity No. 282553. </w:t>
                    </w:r>
                    <w:r w:rsidR="00D24BF0"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br/>
                    </w:r>
                    <w:r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 xml:space="preserve">                </w:t>
                    </w:r>
                    <w:r w:rsidR="00D24BF0"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>The British Dietetic Association is a Company Limited by Guarantee. Companies Registration No. 435492.</w:t>
                    </w:r>
                  </w:p>
                  <w:p w14:paraId="4FE04DD7" w14:textId="77777777" w:rsidR="00D24BF0" w:rsidRDefault="00D24BF0" w:rsidP="00D24BF0"/>
                </w:txbxContent>
              </v:textbox>
            </v:shape>
          </w:pict>
        </mc:Fallback>
      </mc:AlternateContent>
    </w:r>
    <w:r w:rsidR="001F13C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F1D9E" wp14:editId="24DFE71B">
              <wp:simplePos x="0" y="0"/>
              <wp:positionH relativeFrom="column">
                <wp:posOffset>4524375</wp:posOffset>
              </wp:positionH>
              <wp:positionV relativeFrom="paragraph">
                <wp:posOffset>-690245</wp:posOffset>
              </wp:positionV>
              <wp:extent cx="2044700" cy="1169035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67EA0" w14:textId="77777777" w:rsidR="00D24BF0" w:rsidRPr="00EA00FE" w:rsidRDefault="00E21A53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E21A53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 xml:space="preserve"> Floor, Interchange Place</w:t>
                          </w:r>
                        </w:p>
                        <w:p w14:paraId="75A4A3DA" w14:textId="77777777" w:rsidR="00D24BF0" w:rsidRPr="00EA00FE" w:rsidRDefault="00E21A53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151-165 Edmund Street</w:t>
                          </w:r>
                        </w:p>
                        <w:p w14:paraId="482ED968" w14:textId="77777777" w:rsidR="00D24BF0" w:rsidRPr="00EA00FE" w:rsidRDefault="00D24BF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 w:rsidRPr="00EA00FE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 xml:space="preserve">Birmingham B3 </w:t>
                          </w:r>
                          <w:r w:rsidR="00E21A53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2TA</w:t>
                          </w:r>
                        </w:p>
                        <w:p w14:paraId="48574452" w14:textId="77777777" w:rsidR="00D24BF0" w:rsidRPr="00EA00FE" w:rsidRDefault="00D24BF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</w:p>
                        <w:p w14:paraId="56E4D9F3" w14:textId="77777777" w:rsidR="00D24BF0" w:rsidRPr="00EA00FE" w:rsidRDefault="00D24BF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 w:rsidRPr="00EA00FE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Telephone: 0121 200 8080</w:t>
                          </w:r>
                        </w:p>
                        <w:p w14:paraId="248A2927" w14:textId="77777777" w:rsidR="00D24BF0" w:rsidRDefault="00D24BF0" w:rsidP="001F13CB">
                          <w:pPr>
                            <w:pStyle w:val="BasicParagraph"/>
                          </w:pPr>
                          <w:hyperlink r:id="rId1" w:history="1">
                            <w:r w:rsidRPr="00EA00FE">
                              <w:rPr>
                                <w:rStyle w:val="Hyperlink"/>
                                <w:rFonts w:ascii="FrutigerCE-Light" w:hAnsi="FrutigerCE-Light" w:cs="FrutigerCE-Light"/>
                                <w:color w:val="00B0F0"/>
                                <w:sz w:val="18"/>
                                <w:szCs w:val="18"/>
                              </w:rPr>
                              <w:t>info@bda.uk.com</w:t>
                            </w:r>
                          </w:hyperlink>
                          <w:r w:rsidR="001F13CB">
                            <w:rPr>
                              <w:rStyle w:val="Hyperlink"/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EA00FE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bda.uk.com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BF1D9E" id="Text Box 2" o:spid="_x0000_s1027" type="#_x0000_t202" style="position:absolute;margin-left:356.25pt;margin-top:-54.35pt;width:161pt;height:92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" stroked="f">
              <v:textbox style="mso-fit-shape-to-text:t">
                <w:txbxContent>
                  <w:p w14:paraId="70367EA0" w14:textId="77777777" w:rsidR="00D24BF0" w:rsidRPr="00EA00FE" w:rsidRDefault="00E21A53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3</w:t>
                    </w:r>
                    <w:r w:rsidRPr="00E21A53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  <w:vertAlign w:val="superscript"/>
                      </w:rPr>
                      <w:t>rd</w:t>
                    </w:r>
                    <w:r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 xml:space="preserve"> Floor, Interchange Place</w:t>
                    </w:r>
                  </w:p>
                  <w:p w14:paraId="75A4A3DA" w14:textId="77777777" w:rsidR="00D24BF0" w:rsidRPr="00EA00FE" w:rsidRDefault="00E21A53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151-165 Edmund Street</w:t>
                    </w:r>
                  </w:p>
                  <w:p w14:paraId="482ED968" w14:textId="77777777" w:rsidR="00D24BF0" w:rsidRPr="00EA00FE" w:rsidRDefault="00D24BF0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 w:rsidRPr="00EA00FE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 xml:space="preserve">Birmingham B3 </w:t>
                    </w:r>
                    <w:r w:rsidR="00E21A53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2TA</w:t>
                    </w:r>
                  </w:p>
                  <w:p w14:paraId="48574452" w14:textId="77777777" w:rsidR="00D24BF0" w:rsidRPr="00EA00FE" w:rsidRDefault="00D24BF0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</w:p>
                  <w:p w14:paraId="56E4D9F3" w14:textId="77777777" w:rsidR="00D24BF0" w:rsidRPr="00EA00FE" w:rsidRDefault="00D24BF0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 w:rsidRPr="00EA00FE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Telephone: 0121 200 8080</w:t>
                    </w:r>
                  </w:p>
                  <w:p w14:paraId="248A2927" w14:textId="77777777" w:rsidR="00D24BF0" w:rsidRDefault="008127CA" w:rsidP="001F13CB">
                    <w:pPr>
                      <w:pStyle w:val="BasicParagraph"/>
                    </w:pPr>
                    <w:hyperlink r:id="rId2" w:history="1">
                      <w:r w:rsidR="00D24BF0" w:rsidRPr="00EA00FE">
                        <w:rPr>
                          <w:rStyle w:val="Hyperlink"/>
                          <w:rFonts w:ascii="FrutigerCE-Light" w:hAnsi="FrutigerCE-Light" w:cs="FrutigerCE-Light"/>
                          <w:color w:val="00B0F0"/>
                          <w:sz w:val="18"/>
                          <w:szCs w:val="18"/>
                        </w:rPr>
                        <w:t>info@bda.uk.com</w:t>
                      </w:r>
                    </w:hyperlink>
                    <w:r w:rsidR="001F13CB">
                      <w:rPr>
                        <w:rStyle w:val="Hyperlink"/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 xml:space="preserve">   </w:t>
                    </w:r>
                    <w:r w:rsidR="00D24BF0" w:rsidRPr="00EA00FE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bda.uk.com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6CB6" w14:textId="77777777" w:rsidR="00C376D7" w:rsidRDefault="00C376D7" w:rsidP="00A3259D">
      <w:r>
        <w:separator/>
      </w:r>
    </w:p>
  </w:footnote>
  <w:footnote w:type="continuationSeparator" w:id="0">
    <w:p w14:paraId="28167BF3" w14:textId="77777777" w:rsidR="00C376D7" w:rsidRDefault="00C376D7" w:rsidP="00A3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D7"/>
    <w:rsid w:val="00002D2D"/>
    <w:rsid w:val="000053AE"/>
    <w:rsid w:val="00015AEF"/>
    <w:rsid w:val="00020D59"/>
    <w:rsid w:val="000228E9"/>
    <w:rsid w:val="00030172"/>
    <w:rsid w:val="00034EE4"/>
    <w:rsid w:val="00040324"/>
    <w:rsid w:val="00041DDD"/>
    <w:rsid w:val="00056835"/>
    <w:rsid w:val="000675C7"/>
    <w:rsid w:val="00071492"/>
    <w:rsid w:val="00073283"/>
    <w:rsid w:val="000732CC"/>
    <w:rsid w:val="00084DFE"/>
    <w:rsid w:val="00096259"/>
    <w:rsid w:val="000A7C9A"/>
    <w:rsid w:val="000D19D8"/>
    <w:rsid w:val="000E531B"/>
    <w:rsid w:val="000E686C"/>
    <w:rsid w:val="000F10DF"/>
    <w:rsid w:val="000F1592"/>
    <w:rsid w:val="00105764"/>
    <w:rsid w:val="001128E4"/>
    <w:rsid w:val="00121C51"/>
    <w:rsid w:val="00126EBC"/>
    <w:rsid w:val="00130064"/>
    <w:rsid w:val="00130C7D"/>
    <w:rsid w:val="0014723D"/>
    <w:rsid w:val="00147BE0"/>
    <w:rsid w:val="00157D4D"/>
    <w:rsid w:val="001600C1"/>
    <w:rsid w:val="00162CBB"/>
    <w:rsid w:val="001671C0"/>
    <w:rsid w:val="00176A86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1F13CB"/>
    <w:rsid w:val="00205DE2"/>
    <w:rsid w:val="002121E4"/>
    <w:rsid w:val="00223731"/>
    <w:rsid w:val="00224F6F"/>
    <w:rsid w:val="00235C1E"/>
    <w:rsid w:val="002423BE"/>
    <w:rsid w:val="00245643"/>
    <w:rsid w:val="00251BDF"/>
    <w:rsid w:val="00256523"/>
    <w:rsid w:val="00264D82"/>
    <w:rsid w:val="0028654A"/>
    <w:rsid w:val="00290131"/>
    <w:rsid w:val="00296A3E"/>
    <w:rsid w:val="002A5369"/>
    <w:rsid w:val="002B0DEC"/>
    <w:rsid w:val="002B130E"/>
    <w:rsid w:val="002B3F67"/>
    <w:rsid w:val="002B640B"/>
    <w:rsid w:val="002B7F41"/>
    <w:rsid w:val="002C0A8A"/>
    <w:rsid w:val="002C2E07"/>
    <w:rsid w:val="002D0F9C"/>
    <w:rsid w:val="002D2981"/>
    <w:rsid w:val="002D6CC9"/>
    <w:rsid w:val="002E0F69"/>
    <w:rsid w:val="002F23A6"/>
    <w:rsid w:val="002F3B05"/>
    <w:rsid w:val="003111F3"/>
    <w:rsid w:val="00322627"/>
    <w:rsid w:val="003230B1"/>
    <w:rsid w:val="00331E43"/>
    <w:rsid w:val="00345F02"/>
    <w:rsid w:val="003462B1"/>
    <w:rsid w:val="003475DE"/>
    <w:rsid w:val="00351166"/>
    <w:rsid w:val="00385DB5"/>
    <w:rsid w:val="003925CA"/>
    <w:rsid w:val="003A55F7"/>
    <w:rsid w:val="003A60CD"/>
    <w:rsid w:val="003B21C8"/>
    <w:rsid w:val="003C08C1"/>
    <w:rsid w:val="003C19C6"/>
    <w:rsid w:val="003C3E11"/>
    <w:rsid w:val="003D0C92"/>
    <w:rsid w:val="003D5D39"/>
    <w:rsid w:val="003D6A28"/>
    <w:rsid w:val="00426482"/>
    <w:rsid w:val="0043154B"/>
    <w:rsid w:val="004357CD"/>
    <w:rsid w:val="00442856"/>
    <w:rsid w:val="00460FC3"/>
    <w:rsid w:val="00464588"/>
    <w:rsid w:val="0046471E"/>
    <w:rsid w:val="00476FF7"/>
    <w:rsid w:val="00483FA3"/>
    <w:rsid w:val="00487B7E"/>
    <w:rsid w:val="00487E15"/>
    <w:rsid w:val="004A1415"/>
    <w:rsid w:val="004A323C"/>
    <w:rsid w:val="004A4830"/>
    <w:rsid w:val="004D5381"/>
    <w:rsid w:val="004D5F94"/>
    <w:rsid w:val="004E69F0"/>
    <w:rsid w:val="004F29E7"/>
    <w:rsid w:val="004F44F9"/>
    <w:rsid w:val="00503B6F"/>
    <w:rsid w:val="00506665"/>
    <w:rsid w:val="0051067B"/>
    <w:rsid w:val="00512EC7"/>
    <w:rsid w:val="0052117F"/>
    <w:rsid w:val="00521208"/>
    <w:rsid w:val="005227B3"/>
    <w:rsid w:val="005268CA"/>
    <w:rsid w:val="00527373"/>
    <w:rsid w:val="0054291A"/>
    <w:rsid w:val="00542939"/>
    <w:rsid w:val="005444AA"/>
    <w:rsid w:val="00547A7F"/>
    <w:rsid w:val="00551462"/>
    <w:rsid w:val="00557C20"/>
    <w:rsid w:val="00560A6D"/>
    <w:rsid w:val="00562A3F"/>
    <w:rsid w:val="00565E6D"/>
    <w:rsid w:val="00566996"/>
    <w:rsid w:val="00566A77"/>
    <w:rsid w:val="00571D0E"/>
    <w:rsid w:val="00580F29"/>
    <w:rsid w:val="00583954"/>
    <w:rsid w:val="00590BB7"/>
    <w:rsid w:val="005A29AA"/>
    <w:rsid w:val="005A7E60"/>
    <w:rsid w:val="005B6363"/>
    <w:rsid w:val="005D3AB1"/>
    <w:rsid w:val="005D6936"/>
    <w:rsid w:val="005E7C74"/>
    <w:rsid w:val="005F345A"/>
    <w:rsid w:val="00601738"/>
    <w:rsid w:val="00601AE6"/>
    <w:rsid w:val="00602B47"/>
    <w:rsid w:val="00610231"/>
    <w:rsid w:val="0061106F"/>
    <w:rsid w:val="00615D18"/>
    <w:rsid w:val="00632769"/>
    <w:rsid w:val="006405C5"/>
    <w:rsid w:val="0064161F"/>
    <w:rsid w:val="006470A2"/>
    <w:rsid w:val="00654CBB"/>
    <w:rsid w:val="00663FCA"/>
    <w:rsid w:val="006679D5"/>
    <w:rsid w:val="00670B7D"/>
    <w:rsid w:val="00680B60"/>
    <w:rsid w:val="00680F9C"/>
    <w:rsid w:val="00683FA4"/>
    <w:rsid w:val="00685788"/>
    <w:rsid w:val="00695F39"/>
    <w:rsid w:val="006A21A8"/>
    <w:rsid w:val="006A2577"/>
    <w:rsid w:val="006A43F1"/>
    <w:rsid w:val="006A52C3"/>
    <w:rsid w:val="006C0B58"/>
    <w:rsid w:val="006D0B9E"/>
    <w:rsid w:val="006E41CC"/>
    <w:rsid w:val="006E5F69"/>
    <w:rsid w:val="006E7417"/>
    <w:rsid w:val="006F7996"/>
    <w:rsid w:val="00712CCF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625"/>
    <w:rsid w:val="00752B8D"/>
    <w:rsid w:val="00754693"/>
    <w:rsid w:val="007603F0"/>
    <w:rsid w:val="00761141"/>
    <w:rsid w:val="00761368"/>
    <w:rsid w:val="00764C1C"/>
    <w:rsid w:val="007673C1"/>
    <w:rsid w:val="00770B05"/>
    <w:rsid w:val="00780A26"/>
    <w:rsid w:val="00786FF1"/>
    <w:rsid w:val="007915C4"/>
    <w:rsid w:val="00793054"/>
    <w:rsid w:val="007939BB"/>
    <w:rsid w:val="00794C89"/>
    <w:rsid w:val="007955D5"/>
    <w:rsid w:val="007C57BF"/>
    <w:rsid w:val="007C5839"/>
    <w:rsid w:val="007C727F"/>
    <w:rsid w:val="007D59F8"/>
    <w:rsid w:val="007D6120"/>
    <w:rsid w:val="007D6280"/>
    <w:rsid w:val="007E0F18"/>
    <w:rsid w:val="007E2B50"/>
    <w:rsid w:val="008127CA"/>
    <w:rsid w:val="0081450E"/>
    <w:rsid w:val="00814F5F"/>
    <w:rsid w:val="00816325"/>
    <w:rsid w:val="00820934"/>
    <w:rsid w:val="00821E77"/>
    <w:rsid w:val="008266AC"/>
    <w:rsid w:val="00836664"/>
    <w:rsid w:val="0086476B"/>
    <w:rsid w:val="00874D4F"/>
    <w:rsid w:val="008765C0"/>
    <w:rsid w:val="008818D1"/>
    <w:rsid w:val="0088639D"/>
    <w:rsid w:val="008928D2"/>
    <w:rsid w:val="008B04FA"/>
    <w:rsid w:val="008B1FF3"/>
    <w:rsid w:val="008C1B18"/>
    <w:rsid w:val="008D46D5"/>
    <w:rsid w:val="008D6A06"/>
    <w:rsid w:val="008E7A42"/>
    <w:rsid w:val="008F6E38"/>
    <w:rsid w:val="008F79E9"/>
    <w:rsid w:val="009131DB"/>
    <w:rsid w:val="0091334B"/>
    <w:rsid w:val="00913C24"/>
    <w:rsid w:val="0092377D"/>
    <w:rsid w:val="009306DF"/>
    <w:rsid w:val="00930728"/>
    <w:rsid w:val="00930BB5"/>
    <w:rsid w:val="00934A90"/>
    <w:rsid w:val="009354C9"/>
    <w:rsid w:val="00937939"/>
    <w:rsid w:val="00941605"/>
    <w:rsid w:val="00947820"/>
    <w:rsid w:val="00973371"/>
    <w:rsid w:val="0098287E"/>
    <w:rsid w:val="0098312B"/>
    <w:rsid w:val="00983D90"/>
    <w:rsid w:val="00984080"/>
    <w:rsid w:val="00992099"/>
    <w:rsid w:val="009A20EB"/>
    <w:rsid w:val="009A32E1"/>
    <w:rsid w:val="009A4D25"/>
    <w:rsid w:val="009B5CE8"/>
    <w:rsid w:val="009D1005"/>
    <w:rsid w:val="009D2049"/>
    <w:rsid w:val="009D2B21"/>
    <w:rsid w:val="009D7369"/>
    <w:rsid w:val="009F178E"/>
    <w:rsid w:val="009F2E6F"/>
    <w:rsid w:val="009F3862"/>
    <w:rsid w:val="00A02780"/>
    <w:rsid w:val="00A04C08"/>
    <w:rsid w:val="00A068B4"/>
    <w:rsid w:val="00A3142E"/>
    <w:rsid w:val="00A3259D"/>
    <w:rsid w:val="00A349E4"/>
    <w:rsid w:val="00A40D7B"/>
    <w:rsid w:val="00A5247D"/>
    <w:rsid w:val="00A60785"/>
    <w:rsid w:val="00A824B6"/>
    <w:rsid w:val="00A86578"/>
    <w:rsid w:val="00A90B67"/>
    <w:rsid w:val="00A9324D"/>
    <w:rsid w:val="00AA330D"/>
    <w:rsid w:val="00AB6BB6"/>
    <w:rsid w:val="00AE41D9"/>
    <w:rsid w:val="00AE77CA"/>
    <w:rsid w:val="00AE7A18"/>
    <w:rsid w:val="00B151FA"/>
    <w:rsid w:val="00B20DA7"/>
    <w:rsid w:val="00B25A5B"/>
    <w:rsid w:val="00B43771"/>
    <w:rsid w:val="00B46029"/>
    <w:rsid w:val="00B53D53"/>
    <w:rsid w:val="00B572E8"/>
    <w:rsid w:val="00B57F18"/>
    <w:rsid w:val="00B707AE"/>
    <w:rsid w:val="00B718EB"/>
    <w:rsid w:val="00B83683"/>
    <w:rsid w:val="00B84871"/>
    <w:rsid w:val="00B86B34"/>
    <w:rsid w:val="00B9408C"/>
    <w:rsid w:val="00BA2BC7"/>
    <w:rsid w:val="00BA68E1"/>
    <w:rsid w:val="00BB00AF"/>
    <w:rsid w:val="00BB2560"/>
    <w:rsid w:val="00BC1532"/>
    <w:rsid w:val="00BC6FF3"/>
    <w:rsid w:val="00BD1A37"/>
    <w:rsid w:val="00BE50AA"/>
    <w:rsid w:val="00BF0A9F"/>
    <w:rsid w:val="00BF1D1C"/>
    <w:rsid w:val="00C001EB"/>
    <w:rsid w:val="00C04322"/>
    <w:rsid w:val="00C13E97"/>
    <w:rsid w:val="00C2714E"/>
    <w:rsid w:val="00C376D7"/>
    <w:rsid w:val="00C5561B"/>
    <w:rsid w:val="00C57A2D"/>
    <w:rsid w:val="00C65CE5"/>
    <w:rsid w:val="00C70529"/>
    <w:rsid w:val="00C7476C"/>
    <w:rsid w:val="00C81752"/>
    <w:rsid w:val="00C825F2"/>
    <w:rsid w:val="00C85AC6"/>
    <w:rsid w:val="00C937A4"/>
    <w:rsid w:val="00C97B89"/>
    <w:rsid w:val="00CA7D57"/>
    <w:rsid w:val="00CC1088"/>
    <w:rsid w:val="00CC306B"/>
    <w:rsid w:val="00CD62C7"/>
    <w:rsid w:val="00CD7471"/>
    <w:rsid w:val="00CE134C"/>
    <w:rsid w:val="00D015ED"/>
    <w:rsid w:val="00D01D25"/>
    <w:rsid w:val="00D101A4"/>
    <w:rsid w:val="00D24962"/>
    <w:rsid w:val="00D24BF0"/>
    <w:rsid w:val="00D25E21"/>
    <w:rsid w:val="00D3162D"/>
    <w:rsid w:val="00D34101"/>
    <w:rsid w:val="00D36BE3"/>
    <w:rsid w:val="00D36DDB"/>
    <w:rsid w:val="00D53DF2"/>
    <w:rsid w:val="00D621B9"/>
    <w:rsid w:val="00D70D90"/>
    <w:rsid w:val="00D716AA"/>
    <w:rsid w:val="00D716F4"/>
    <w:rsid w:val="00D87AC9"/>
    <w:rsid w:val="00D96B7A"/>
    <w:rsid w:val="00DA1BB8"/>
    <w:rsid w:val="00DC54DA"/>
    <w:rsid w:val="00DD7F70"/>
    <w:rsid w:val="00DE0C7C"/>
    <w:rsid w:val="00DE3FC9"/>
    <w:rsid w:val="00DE59D2"/>
    <w:rsid w:val="00DF1F9E"/>
    <w:rsid w:val="00DF3F49"/>
    <w:rsid w:val="00DF6F3B"/>
    <w:rsid w:val="00E03FB4"/>
    <w:rsid w:val="00E1043E"/>
    <w:rsid w:val="00E16E83"/>
    <w:rsid w:val="00E21A53"/>
    <w:rsid w:val="00E25ECC"/>
    <w:rsid w:val="00E31DFE"/>
    <w:rsid w:val="00E36642"/>
    <w:rsid w:val="00E37377"/>
    <w:rsid w:val="00E476B5"/>
    <w:rsid w:val="00E508A5"/>
    <w:rsid w:val="00E50C34"/>
    <w:rsid w:val="00E54024"/>
    <w:rsid w:val="00E57C66"/>
    <w:rsid w:val="00E80C2E"/>
    <w:rsid w:val="00E85CC3"/>
    <w:rsid w:val="00E949C2"/>
    <w:rsid w:val="00E94D23"/>
    <w:rsid w:val="00EA00FE"/>
    <w:rsid w:val="00EB4B9E"/>
    <w:rsid w:val="00EC3C16"/>
    <w:rsid w:val="00EC4DEC"/>
    <w:rsid w:val="00EC5474"/>
    <w:rsid w:val="00ED2F78"/>
    <w:rsid w:val="00ED3C4A"/>
    <w:rsid w:val="00ED4D52"/>
    <w:rsid w:val="00EE2336"/>
    <w:rsid w:val="00EE7459"/>
    <w:rsid w:val="00EF155D"/>
    <w:rsid w:val="00F00712"/>
    <w:rsid w:val="00F24027"/>
    <w:rsid w:val="00F45FD5"/>
    <w:rsid w:val="00F55B06"/>
    <w:rsid w:val="00F6626F"/>
    <w:rsid w:val="00F665D8"/>
    <w:rsid w:val="00F76BF3"/>
    <w:rsid w:val="00F773DF"/>
    <w:rsid w:val="00F82229"/>
    <w:rsid w:val="00F9009A"/>
    <w:rsid w:val="00FC1924"/>
    <w:rsid w:val="00FC34B4"/>
    <w:rsid w:val="00FD3B96"/>
    <w:rsid w:val="00FD4D90"/>
    <w:rsid w:val="00FD55A9"/>
    <w:rsid w:val="00FE0704"/>
    <w:rsid w:val="00FF2068"/>
    <w:rsid w:val="00FF228E"/>
    <w:rsid w:val="00FF2FC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1EB4F"/>
  <w15:docId w15:val="{26139ED5-E667-407F-97CB-B9CB2D4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A1BB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B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B8"/>
    <w:pPr>
      <w:keepNext/>
      <w:keepLines/>
      <w:spacing w:before="200"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aliases w:val="date subhead"/>
    <w:basedOn w:val="Normal"/>
    <w:next w:val="Normal"/>
    <w:link w:val="Heading3Char"/>
    <w:uiPriority w:val="9"/>
    <w:unhideWhenUsed/>
    <w:qFormat/>
    <w:rsid w:val="00DA1BB8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B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BB8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aliases w:val="date subhead Char"/>
    <w:basedOn w:val="DefaultParagraphFont"/>
    <w:link w:val="Heading3"/>
    <w:uiPriority w:val="9"/>
    <w:rsid w:val="00DA1BB8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B8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BB8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205D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205DE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B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DA1BB8"/>
    <w:rPr>
      <w:b/>
      <w:bCs/>
    </w:rPr>
  </w:style>
  <w:style w:type="character" w:styleId="Emphasis">
    <w:name w:val="Emphasis"/>
    <w:uiPriority w:val="20"/>
    <w:qFormat/>
    <w:rsid w:val="00DA1BB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1BB8"/>
  </w:style>
  <w:style w:type="character" w:customStyle="1" w:styleId="NoSpacingChar">
    <w:name w:val="No Spacing Char"/>
    <w:basedOn w:val="DefaultParagraphFont"/>
    <w:link w:val="NoSpacing"/>
    <w:uiPriority w:val="1"/>
    <w:rsid w:val="00DA1BB8"/>
  </w:style>
  <w:style w:type="paragraph" w:styleId="ListParagraph">
    <w:name w:val="List Paragraph"/>
    <w:basedOn w:val="Normal"/>
    <w:uiPriority w:val="34"/>
    <w:qFormat/>
    <w:rsid w:val="00DA1B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BB8"/>
    <w:rPr>
      <w:rFonts w:asciiTheme="minorHAnsi" w:hAnsiTheme="minorHAnsi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1B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B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B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A1BB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A1BB8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uiPriority w:val="31"/>
    <w:rsid w:val="00205DE2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DA1B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A1B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BB8"/>
    <w:pPr>
      <w:outlineLvl w:val="9"/>
    </w:pPr>
  </w:style>
  <w:style w:type="paragraph" w:customStyle="1" w:styleId="Titlefrontcover">
    <w:name w:val="Title front cover"/>
    <w:basedOn w:val="Normal"/>
    <w:qFormat/>
    <w:rsid w:val="00DA1BB8"/>
    <w:rPr>
      <w:rFonts w:cs="Arial"/>
      <w:spacing w:val="-7"/>
      <w:sz w:val="68"/>
      <w:szCs w:val="68"/>
    </w:rPr>
  </w:style>
  <w:style w:type="paragraph" w:customStyle="1" w:styleId="Titlesubhead">
    <w:name w:val="Title subhead"/>
    <w:basedOn w:val="Titlefrontcover"/>
    <w:qFormat/>
    <w:rsid w:val="00DA1BB8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9D"/>
    <w:rPr>
      <w:rFonts w:ascii="Arial" w:hAnsi="Arial"/>
      <w:sz w:val="22"/>
    </w:rPr>
  </w:style>
  <w:style w:type="paragraph" w:customStyle="1" w:styleId="BasicParagraph">
    <w:name w:val="[Basic Paragraph]"/>
    <w:basedOn w:val="Normal"/>
    <w:uiPriority w:val="99"/>
    <w:rsid w:val="00EA00F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A00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da.uk.com" TargetMode="External"/><Relationship Id="rId1" Type="http://schemas.openxmlformats.org/officeDocument/2006/relationships/hyperlink" Target="mailto:info@bda.u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righton\Download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Jaki Dickson</dc:creator>
  <cp:lastModifiedBy>Emma Brighton</cp:lastModifiedBy>
  <cp:revision>2</cp:revision>
  <cp:lastPrinted>2015-06-05T13:01:00Z</cp:lastPrinted>
  <dcterms:created xsi:type="dcterms:W3CDTF">2024-11-27T09:38:00Z</dcterms:created>
  <dcterms:modified xsi:type="dcterms:W3CDTF">2024-11-27T09:38:00Z</dcterms:modified>
</cp:coreProperties>
</file>